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FD" w:rsidRPr="00182F71" w:rsidRDefault="00CD31FD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 xml:space="preserve">Сообщение о проведении </w:t>
      </w:r>
      <w:r>
        <w:rPr>
          <w:b/>
          <w:bCs/>
          <w:i/>
          <w:iCs/>
          <w:sz w:val="22"/>
          <w:szCs w:val="22"/>
        </w:rPr>
        <w:t>внеочередного</w:t>
      </w:r>
      <w:r w:rsidRPr="00182F71">
        <w:rPr>
          <w:b/>
          <w:bCs/>
          <w:i/>
          <w:iCs/>
          <w:sz w:val="22"/>
          <w:szCs w:val="22"/>
        </w:rPr>
        <w:t xml:space="preserve"> общего собрания акционеров</w:t>
      </w:r>
    </w:p>
    <w:p w:rsidR="00CD31FD" w:rsidRPr="00182F71" w:rsidRDefault="00CD31FD" w:rsidP="000E1E1C">
      <w:pPr>
        <w:pStyle w:val="BodyText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CD31FD" w:rsidRPr="00182F71" w:rsidRDefault="00CD31FD" w:rsidP="000E1E1C">
      <w:pPr>
        <w:jc w:val="center"/>
        <w:rPr>
          <w:b/>
          <w:bCs/>
          <w:sz w:val="22"/>
          <w:szCs w:val="22"/>
          <w:u w:val="single"/>
        </w:rPr>
      </w:pPr>
    </w:p>
    <w:p w:rsidR="00CD31FD" w:rsidRPr="00182F71" w:rsidRDefault="00CD31FD" w:rsidP="0067367A">
      <w:pPr>
        <w:pStyle w:val="BodyText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 xml:space="preserve">Настоящим уведомляем вас о том, что в соответствии с Федеральным законом «Об акционерных обществах» состоится </w:t>
      </w:r>
      <w:r>
        <w:rPr>
          <w:b w:val="0"/>
          <w:sz w:val="22"/>
          <w:szCs w:val="22"/>
          <w:u w:val="none"/>
        </w:rPr>
        <w:t>внеочередное</w:t>
      </w:r>
      <w:r w:rsidRPr="00182F71">
        <w:rPr>
          <w:b w:val="0"/>
          <w:sz w:val="22"/>
          <w:szCs w:val="22"/>
          <w:u w:val="none"/>
        </w:rPr>
        <w:t xml:space="preserve"> общее собрание акционеров А</w:t>
      </w:r>
      <w:r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CD31FD" w:rsidRPr="00182F71" w:rsidRDefault="00CD31FD" w:rsidP="000E1E1C">
      <w:pPr>
        <w:jc w:val="center"/>
        <w:rPr>
          <w:b/>
          <w:bCs/>
          <w:sz w:val="22"/>
          <w:szCs w:val="22"/>
          <w:u w:val="single"/>
        </w:rPr>
      </w:pPr>
    </w:p>
    <w:p w:rsidR="00CD31FD" w:rsidRPr="00182F71" w:rsidRDefault="00CD31F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CD31FD" w:rsidRPr="00182F71" w:rsidRDefault="00CD31FD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</w:t>
      </w:r>
      <w:r>
        <w:rPr>
          <w:bCs/>
          <w:sz w:val="22"/>
          <w:szCs w:val="22"/>
        </w:rPr>
        <w:t>о внеочередном</w:t>
      </w:r>
      <w:r w:rsidRPr="00182F71">
        <w:rPr>
          <w:bCs/>
          <w:sz w:val="22"/>
          <w:szCs w:val="22"/>
        </w:rPr>
        <w:t xml:space="preserve"> общем собрании акционеров:</w:t>
      </w:r>
      <w:r w:rsidRPr="00182F71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28  июля 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CD31FD" w:rsidRPr="00182F71" w:rsidRDefault="00CD31FD" w:rsidP="000E1E1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Дата проведения 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22 августа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i/>
            <w:sz w:val="22"/>
            <w:szCs w:val="22"/>
          </w:rPr>
          <w:t>2022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CD31FD" w:rsidRPr="00182F71" w:rsidRDefault="00CD31F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ул. Фестивальная, д. 1. </w:t>
      </w:r>
    </w:p>
    <w:p w:rsidR="00CD31FD" w:rsidRPr="00182F71" w:rsidRDefault="00CD31FD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CD31FD" w:rsidRPr="00182F71" w:rsidRDefault="00CD31FD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 </w:t>
      </w:r>
      <w:r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>
        <w:rPr>
          <w:b/>
          <w:i/>
          <w:sz w:val="22"/>
          <w:szCs w:val="22"/>
        </w:rPr>
        <w:t>00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CD31FD" w:rsidRPr="00182F71" w:rsidRDefault="00CD31FD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>Начало регистрации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акционеров: </w:t>
      </w:r>
      <w:r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часов 30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CD31FD" w:rsidRPr="00182F71" w:rsidRDefault="00CD31FD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Регистрация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 состоится по адресу: 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CD31FD" w:rsidRPr="00182F71" w:rsidRDefault="00CD31FD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>188730, Ленинградская область, Приозерский район, дер. Кривко, ул. Фестивальная, д. 1.</w:t>
      </w:r>
    </w:p>
    <w:p w:rsidR="00CD31FD" w:rsidRPr="00182F71" w:rsidRDefault="00CD31FD" w:rsidP="00C31218">
      <w:pPr>
        <w:pStyle w:val="BodyTextIndent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>
        <w:rPr>
          <w:bCs/>
          <w:sz w:val="22"/>
          <w:szCs w:val="22"/>
        </w:rPr>
        <w:t>внеочередного</w:t>
      </w:r>
      <w:r w:rsidRPr="00182F71">
        <w:rPr>
          <w:sz w:val="22"/>
          <w:szCs w:val="22"/>
        </w:rPr>
        <w:t xml:space="preserve">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CD31FD" w:rsidRPr="00182F71" w:rsidRDefault="00CD31FD" w:rsidP="000E1E1C">
      <w:pPr>
        <w:jc w:val="both"/>
        <w:rPr>
          <w:sz w:val="22"/>
          <w:szCs w:val="22"/>
        </w:rPr>
      </w:pPr>
    </w:p>
    <w:p w:rsidR="00CD31FD" w:rsidRDefault="00CD31FD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CD31FD" w:rsidRPr="00182F71" w:rsidRDefault="00CD31FD" w:rsidP="0067367A">
      <w:pPr>
        <w:jc w:val="center"/>
        <w:rPr>
          <w:b/>
          <w:bCs/>
          <w:sz w:val="22"/>
          <w:szCs w:val="22"/>
        </w:rPr>
      </w:pPr>
    </w:p>
    <w:p w:rsidR="00CD31FD" w:rsidRPr="006E6018" w:rsidRDefault="00CD31FD" w:rsidP="00FA7318">
      <w:pPr>
        <w:jc w:val="both"/>
        <w:rPr>
          <w:sz w:val="22"/>
          <w:szCs w:val="22"/>
        </w:rPr>
      </w:pPr>
      <w:r w:rsidRPr="00FA7318">
        <w:rPr>
          <w:sz w:val="22"/>
          <w:szCs w:val="22"/>
        </w:rPr>
        <w:t xml:space="preserve">1. </w:t>
      </w:r>
      <w:r>
        <w:rPr>
          <w:sz w:val="22"/>
          <w:szCs w:val="22"/>
        </w:rPr>
        <w:t>О предоставлении согласия на совершение Обществом взаимосвязанных крупных сделок.</w:t>
      </w:r>
    </w:p>
    <w:p w:rsidR="00CD31FD" w:rsidRPr="00182F71" w:rsidRDefault="00CD31FD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CD31FD" w:rsidRPr="00182F71" w:rsidRDefault="00CD31FD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внеочередного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 xml:space="preserve">во внеочередном </w:t>
      </w:r>
      <w:r w:rsidRPr="00182F71">
        <w:rPr>
          <w:b/>
          <w:bCs/>
          <w:sz w:val="22"/>
          <w:szCs w:val="22"/>
          <w:u w:val="single"/>
        </w:rPr>
        <w:t>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CD31FD" w:rsidRPr="00182F71" w:rsidRDefault="00CD31FD" w:rsidP="000E1E1C">
      <w:pPr>
        <w:ind w:right="-1"/>
        <w:jc w:val="both"/>
        <w:rPr>
          <w:sz w:val="22"/>
          <w:szCs w:val="22"/>
        </w:rPr>
      </w:pPr>
    </w:p>
    <w:p w:rsidR="00CD31FD" w:rsidRPr="00182F71" w:rsidRDefault="00CD31FD" w:rsidP="000E1E1C">
      <w:pPr>
        <w:ind w:right="-1"/>
        <w:jc w:val="both"/>
        <w:rPr>
          <w:sz w:val="22"/>
          <w:szCs w:val="22"/>
        </w:rPr>
      </w:pPr>
    </w:p>
    <w:p w:rsidR="00CD31FD" w:rsidRPr="00182F71" w:rsidRDefault="00CD31FD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Приозерский район, </w:t>
      </w:r>
    </w:p>
    <w:p w:rsidR="00CD31FD" w:rsidRPr="00182F71" w:rsidRDefault="00CD31FD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>дер. Кривко, ул. Фестивальная, д. 1,</w:t>
      </w:r>
    </w:p>
    <w:p w:rsidR="00CD31FD" w:rsidRPr="00182F71" w:rsidRDefault="00CD31FD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01 августа 2022</w:t>
      </w:r>
      <w:r w:rsidRPr="00182F71">
        <w:rPr>
          <w:b/>
          <w:i/>
          <w:sz w:val="22"/>
          <w:szCs w:val="22"/>
        </w:rPr>
        <w:t xml:space="preserve"> года, с 10:00 до 15:00. </w:t>
      </w:r>
    </w:p>
    <w:p w:rsidR="00CD31FD" w:rsidRPr="00182F71" w:rsidRDefault="00CD31FD" w:rsidP="000E1E1C">
      <w:pPr>
        <w:ind w:right="-1" w:firstLine="720"/>
        <w:jc w:val="both"/>
        <w:rPr>
          <w:sz w:val="22"/>
          <w:szCs w:val="22"/>
        </w:rPr>
      </w:pPr>
    </w:p>
    <w:p w:rsidR="00CD31FD" w:rsidRDefault="00CD31FD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во внеочередном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CD31FD" w:rsidRDefault="00CD31FD" w:rsidP="000E1E1C">
      <w:pPr>
        <w:ind w:right="-1"/>
        <w:jc w:val="both"/>
        <w:rPr>
          <w:sz w:val="22"/>
          <w:szCs w:val="22"/>
        </w:rPr>
      </w:pPr>
    </w:p>
    <w:p w:rsidR="00CD31FD" w:rsidRPr="00182F71" w:rsidRDefault="00CD31FD" w:rsidP="000E1E1C">
      <w:pPr>
        <w:ind w:right="-1"/>
        <w:jc w:val="both"/>
        <w:rPr>
          <w:sz w:val="22"/>
          <w:szCs w:val="22"/>
        </w:rPr>
      </w:pPr>
    </w:p>
    <w:p w:rsidR="00CD31FD" w:rsidRPr="00182F71" w:rsidRDefault="00CD31FD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2F71">
        <w:rPr>
          <w:sz w:val="22"/>
          <w:szCs w:val="22"/>
        </w:rPr>
        <w:t xml:space="preserve">Совет директоров Общества </w:t>
      </w:r>
    </w:p>
    <w:sectPr w:rsidR="00CD31FD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1C"/>
    <w:rsid w:val="0002606F"/>
    <w:rsid w:val="000702B7"/>
    <w:rsid w:val="00074001"/>
    <w:rsid w:val="00081853"/>
    <w:rsid w:val="000E1E1C"/>
    <w:rsid w:val="00107999"/>
    <w:rsid w:val="00114255"/>
    <w:rsid w:val="0012298E"/>
    <w:rsid w:val="00141236"/>
    <w:rsid w:val="00182F71"/>
    <w:rsid w:val="00194A24"/>
    <w:rsid w:val="001F0184"/>
    <w:rsid w:val="001F2752"/>
    <w:rsid w:val="00251331"/>
    <w:rsid w:val="00254CC2"/>
    <w:rsid w:val="002D756A"/>
    <w:rsid w:val="00355F05"/>
    <w:rsid w:val="003E530E"/>
    <w:rsid w:val="003F49FF"/>
    <w:rsid w:val="003F601B"/>
    <w:rsid w:val="0042466B"/>
    <w:rsid w:val="00470494"/>
    <w:rsid w:val="004B09B3"/>
    <w:rsid w:val="00517630"/>
    <w:rsid w:val="00517F55"/>
    <w:rsid w:val="005E7C6E"/>
    <w:rsid w:val="005F7B53"/>
    <w:rsid w:val="00650243"/>
    <w:rsid w:val="00656196"/>
    <w:rsid w:val="00670A2D"/>
    <w:rsid w:val="0067367A"/>
    <w:rsid w:val="006A0BC3"/>
    <w:rsid w:val="006C0AC6"/>
    <w:rsid w:val="006E6018"/>
    <w:rsid w:val="00701286"/>
    <w:rsid w:val="007731C4"/>
    <w:rsid w:val="007C263D"/>
    <w:rsid w:val="007F4429"/>
    <w:rsid w:val="00805C3D"/>
    <w:rsid w:val="00830772"/>
    <w:rsid w:val="008312B4"/>
    <w:rsid w:val="0087783E"/>
    <w:rsid w:val="00880F77"/>
    <w:rsid w:val="008C31B2"/>
    <w:rsid w:val="008D76DB"/>
    <w:rsid w:val="009961A9"/>
    <w:rsid w:val="00A12244"/>
    <w:rsid w:val="00A24FE7"/>
    <w:rsid w:val="00A532CB"/>
    <w:rsid w:val="00A773B2"/>
    <w:rsid w:val="00BB2D49"/>
    <w:rsid w:val="00C159A2"/>
    <w:rsid w:val="00C31218"/>
    <w:rsid w:val="00C56AC2"/>
    <w:rsid w:val="00C86B4E"/>
    <w:rsid w:val="00CA475A"/>
    <w:rsid w:val="00CD31FD"/>
    <w:rsid w:val="00D45172"/>
    <w:rsid w:val="00DF3E42"/>
    <w:rsid w:val="00E60AE1"/>
    <w:rsid w:val="00E8010A"/>
    <w:rsid w:val="00E81192"/>
    <w:rsid w:val="00E93C00"/>
    <w:rsid w:val="00E966E8"/>
    <w:rsid w:val="00E97704"/>
    <w:rsid w:val="00EB15A0"/>
    <w:rsid w:val="00F17ECA"/>
    <w:rsid w:val="00F277CD"/>
    <w:rsid w:val="00F328CB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3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3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7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13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362</Words>
  <Characters>2070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subject/>
  <dc:creator>rozhnovsky</dc:creator>
  <cp:keywords/>
  <dc:description/>
  <cp:lastModifiedBy>олег</cp:lastModifiedBy>
  <cp:revision>2</cp:revision>
  <cp:lastPrinted>2017-05-23T10:58:00Z</cp:lastPrinted>
  <dcterms:created xsi:type="dcterms:W3CDTF">2022-07-29T07:57:00Z</dcterms:created>
  <dcterms:modified xsi:type="dcterms:W3CDTF">2022-07-29T07:57:00Z</dcterms:modified>
</cp:coreProperties>
</file>